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6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1237"/>
        <w:gridCol w:w="746"/>
        <w:gridCol w:w="745"/>
        <w:gridCol w:w="745"/>
        <w:gridCol w:w="1172"/>
        <w:gridCol w:w="1255"/>
        <w:gridCol w:w="1022"/>
        <w:gridCol w:w="1204"/>
        <w:gridCol w:w="745"/>
        <w:gridCol w:w="745"/>
      </w:tblGrid>
      <w:tr w:rsidR="004545CE" w:rsidRPr="00596CDB" w:rsidTr="00CF5138">
        <w:trPr>
          <w:trHeight w:val="450"/>
        </w:trPr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45CE" w:rsidRPr="005E542C" w:rsidRDefault="004545CE" w:rsidP="00CF51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  <w:u w:val="single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sz w:val="36"/>
                <w:szCs w:val="36"/>
                <w:u w:val="single"/>
                <w:lang w:eastAsia="cs-CZ"/>
              </w:rPr>
              <w:t>Město Stříbro – hospodářsko - investiční odbor</w:t>
            </w:r>
          </w:p>
        </w:tc>
      </w:tr>
      <w:tr w:rsidR="004545CE" w:rsidRPr="00596CDB" w:rsidTr="00CF5138">
        <w:trPr>
          <w:trHeight w:val="405"/>
        </w:trPr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45CE" w:rsidRPr="00503950" w:rsidRDefault="004545CE" w:rsidP="00CF51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503950">
              <w:rPr>
                <w:rFonts w:ascii="Arial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ŽÁDOST O PRONÁJEM</w:t>
            </w:r>
          </w:p>
          <w:p w:rsidR="004545CE" w:rsidRPr="005E542C" w:rsidRDefault="004545CE" w:rsidP="00CF51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503950">
              <w:rPr>
                <w:rFonts w:ascii="Arial" w:hAnsi="Arial" w:cs="Arial"/>
                <w:bCs/>
                <w:color w:val="000000"/>
                <w:lang w:eastAsia="cs-CZ"/>
              </w:rPr>
              <w:t>majetku ve vlastnictví města Stříbra</w:t>
            </w:r>
            <w:r>
              <w:rPr>
                <w:rFonts w:ascii="Arial" w:hAnsi="Arial" w:cs="Arial"/>
                <w:bCs/>
                <w:color w:val="000000"/>
                <w:lang w:eastAsia="cs-CZ"/>
              </w:rPr>
              <w:t xml:space="preserve"> podle § 2201 – 2214 zákona č. 89/2012 Sb</w:t>
            </w:r>
          </w:p>
        </w:tc>
      </w:tr>
      <w:tr w:rsidR="004545CE" w:rsidRPr="00596CDB" w:rsidTr="00CF5138">
        <w:trPr>
          <w:trHeight w:val="300"/>
        </w:trPr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45CE" w:rsidRPr="00A37C00" w:rsidRDefault="004545CE" w:rsidP="00CF51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CF5138">
              <w:rPr>
                <w:rFonts w:ascii="Cambria" w:hAnsi="Cambria" w:cs="Calibri"/>
                <w:color w:val="000000"/>
                <w:lang w:eastAsia="cs-CZ"/>
              </w:rPr>
              <w:t xml:space="preserve"> </w:t>
            </w:r>
            <w:r w:rsidRPr="00A37C00">
              <w:rPr>
                <w:rFonts w:ascii="Arial" w:hAnsi="Arial" w:cs="Arial"/>
                <w:color w:val="000000"/>
                <w:lang w:eastAsia="cs-CZ"/>
              </w:rPr>
              <w:t xml:space="preserve">Podepsaný(á) žádá </w:t>
            </w:r>
            <w:r>
              <w:rPr>
                <w:rFonts w:ascii="Arial" w:hAnsi="Arial" w:cs="Arial"/>
                <w:color w:val="000000"/>
                <w:lang w:eastAsia="cs-CZ"/>
              </w:rPr>
              <w:t>o pronájem</w:t>
            </w:r>
            <w:r w:rsidRPr="00A37C00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cs-CZ"/>
              </w:rPr>
              <w:t>nemovitosti – pozemku nebo objektu (nevztahuje se na zahrady a zemědělskou půdu)</w:t>
            </w:r>
          </w:p>
        </w:tc>
      </w:tr>
      <w:tr w:rsidR="004545CE" w:rsidRPr="00596CDB" w:rsidTr="00CF5138">
        <w:trPr>
          <w:trHeight w:val="37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45CE" w:rsidRPr="00CF5138" w:rsidRDefault="004545CE" w:rsidP="00CF5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>A.Fyzická osoba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:</w:t>
            </w: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>Žadatel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(ka)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jméno, příjmení, titul   </w:t>
            </w:r>
          </w:p>
        </w:tc>
        <w:tc>
          <w:tcPr>
            <w:tcW w:w="68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6" type="#_x0000_t202" style="position:absolute;margin-left:321.75pt;margin-top:6pt;width:15pt;height:21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" filled="f" stroked="f">
                  <v:textbox style="mso-fit-shape-to-text: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6720"/>
            </w:tblGrid>
            <w:tr w:rsidR="004545CE" w:rsidRPr="005E542C">
              <w:trPr>
                <w:trHeight w:val="300"/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vAlign w:val="bottom"/>
                </w:tcPr>
                <w:p w:rsidR="004545CE" w:rsidRPr="005E542C" w:rsidRDefault="004545CE" w:rsidP="00CF51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cs-CZ"/>
                    </w:rPr>
                  </w:pPr>
                  <w:bookmarkStart w:id="0" w:name="_GoBack"/>
                  <w:bookmarkEnd w:id="0"/>
                </w:p>
              </w:tc>
            </w:tr>
          </w:tbl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A30FC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rodné příjmení                          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A77FCC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rodné číslo**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státní příslušnost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bydliště(ulice,čp) 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6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A77FCC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4545CE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obec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PSČ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telefon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e-mail </w:t>
            </w: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FF"/>
                <w:u w:val="single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>Manžel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>(ka)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jméno, příjmení, titul   </w:t>
            </w:r>
          </w:p>
        </w:tc>
        <w:tc>
          <w:tcPr>
            <w:tcW w:w="6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4545CE" w:rsidRPr="00596CDB" w:rsidTr="00D16868">
        <w:trPr>
          <w:trHeight w:val="524"/>
        </w:trPr>
        <w:tc>
          <w:tcPr>
            <w:tcW w:w="9616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rodné číslo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státní příslušnost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4545CE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bydliště(ulice,čp) 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6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obec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PSČ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4545CE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telefon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0C0F63" w:rsidRDefault="004545CE" w:rsidP="00CF5138">
            <w:pPr>
              <w:spacing w:after="0" w:line="240" w:lineRule="auto"/>
              <w:rPr>
                <w:rFonts w:ascii="Arial" w:hAnsi="Arial" w:cs="Arial"/>
                <w:color w:val="FFFFFF"/>
                <w:lang w:eastAsia="cs-CZ"/>
              </w:rPr>
            </w:pPr>
            <w:r w:rsidRPr="000C0F63">
              <w:rPr>
                <w:rFonts w:ascii="Arial" w:hAnsi="Arial" w:cs="Arial"/>
                <w:color w:val="FFFFFF"/>
                <w:lang w:eastAsia="cs-CZ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e-mail </w:t>
            </w: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</w:p>
        </w:tc>
      </w:tr>
      <w:tr w:rsidR="004545CE" w:rsidRPr="00596CDB" w:rsidTr="00CF5138">
        <w:trPr>
          <w:trHeight w:val="6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46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>B.Právnická osoba / Fyzická osoba podnikající* :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34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b/>
                <w:bCs/>
                <w:color w:val="000000"/>
                <w:lang w:eastAsia="cs-CZ"/>
              </w:rPr>
              <w:t>Název firmy/jméno a příjmení*</w:t>
            </w: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5E542C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BFBFBF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IČ 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5E542C">
              <w:rPr>
                <w:rFonts w:ascii="Arial" w:hAnsi="Arial" w:cs="Arial"/>
                <w:color w:val="000000"/>
                <w:lang w:eastAsia="cs-CZ"/>
              </w:rPr>
              <w:t>právní forma</w:t>
            </w: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59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Osoba,která je oprávněna jednat jménem právnické osoby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jméno, příjmení,titul                                                                     </w:t>
            </w:r>
          </w:p>
        </w:tc>
        <w:tc>
          <w:tcPr>
            <w:tcW w:w="4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funkce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4545CE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bydliště(ulice,čp)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6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4545CE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 xml:space="preserve">obec    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PSČ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4545CE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telefon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e-mail</w:t>
            </w: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5E542C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5E542C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</w:tr>
      <w:tr w:rsidR="004545CE" w:rsidRPr="00596CDB" w:rsidTr="00185F23">
        <w:trPr>
          <w:trHeight w:val="1814"/>
        </w:trPr>
        <w:tc>
          <w:tcPr>
            <w:tcW w:w="9616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4545CE" w:rsidRPr="00E51F80" w:rsidRDefault="004545CE" w:rsidP="00D8558F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Současně s touto žádostí předkládají :</w:t>
            </w:r>
          </w:p>
          <w:p w:rsidR="004545CE" w:rsidRPr="00CF5138" w:rsidRDefault="004545CE" w:rsidP="00D8558F">
            <w:pPr>
              <w:rPr>
                <w:rFonts w:cs="Calibri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- </w:t>
            </w:r>
            <w:r w:rsidRPr="00E51F80">
              <w:rPr>
                <w:rFonts w:ascii="Arial" w:hAnsi="Arial" w:cs="Arial"/>
                <w:b/>
                <w:color w:val="000000"/>
                <w:lang w:eastAsia="cs-CZ"/>
              </w:rPr>
              <w:t>podnikatelé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ověřenou kopii výpisu z obchodního rejstříku nebo </w:t>
            </w:r>
            <w:r>
              <w:rPr>
                <w:rFonts w:ascii="Arial" w:hAnsi="Arial" w:cs="Arial"/>
                <w:color w:val="000000"/>
                <w:lang w:eastAsia="cs-CZ"/>
              </w:rPr>
              <w:t>oprávnění k podnikání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                 - </w:t>
            </w:r>
            <w:r w:rsidRPr="00E51F80">
              <w:rPr>
                <w:rFonts w:ascii="Arial" w:hAnsi="Arial" w:cs="Arial"/>
                <w:b/>
                <w:color w:val="000000"/>
                <w:lang w:eastAsia="cs-CZ"/>
              </w:rPr>
              <w:t>občanská sdružení  a spolky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výpis z registru českého statistického úřadu a stanovy občanského sdružení nebo spolku</w:t>
            </w: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46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Přesné označení požadované nemovitosti :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CF5138" w:rsidRDefault="004545CE" w:rsidP="00CF5138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katastrální území</w:t>
            </w:r>
          </w:p>
        </w:tc>
        <w:tc>
          <w:tcPr>
            <w:tcW w:w="7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E51F80" w:rsidRDefault="004545CE" w:rsidP="00A77FCC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4545CE" w:rsidRPr="00596CDB" w:rsidTr="00CF5138">
        <w:trPr>
          <w:trHeight w:val="16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číslo  parcely  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výměra</w:t>
            </w:r>
          </w:p>
        </w:tc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E51F80" w:rsidRDefault="004545CE" w:rsidP="00A77FCC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34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Důvod žádosti (konkrétní účel) 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</w:tcPr>
          <w:p w:rsidR="004545CE" w:rsidRPr="00E51F80" w:rsidRDefault="004545CE" w:rsidP="00A77FCC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134337">
        <w:trPr>
          <w:trHeight w:val="300"/>
        </w:trPr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* Nehodící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se 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>škrtněte</w:t>
            </w:r>
          </w:p>
        </w:tc>
      </w:tr>
      <w:tr w:rsidR="004545CE" w:rsidRPr="00596CDB" w:rsidTr="00CF5138">
        <w:trPr>
          <w:trHeight w:val="300"/>
        </w:trPr>
        <w:tc>
          <w:tcPr>
            <w:tcW w:w="961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CE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  <w:p w:rsidR="004545CE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** Souhlasím, aby město Stříbro zpracovávalo mnou poskytnuté osobní údaje pro účely uzavírání, správu a evidenci </w:t>
            </w:r>
            <w:r>
              <w:rPr>
                <w:rFonts w:ascii="Arial" w:hAnsi="Arial" w:cs="Arial"/>
                <w:color w:val="000000"/>
                <w:lang w:eastAsia="cs-CZ"/>
              </w:rPr>
              <w:t>nájemní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smlouvy a písemností potřebných k realizaci majetkoprávních operací </w:t>
            </w:r>
            <w:r>
              <w:rPr>
                <w:rFonts w:ascii="Arial" w:hAnsi="Arial" w:cs="Arial"/>
                <w:color w:val="000000"/>
                <w:lang w:eastAsia="cs-CZ"/>
              </w:rPr>
              <w:t>s městem Stříbrem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>.</w:t>
            </w:r>
          </w:p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961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961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Ve Stříbře, dne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027749">
        <w:trPr>
          <w:trHeight w:val="300"/>
        </w:trPr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>Jméno oprávněné osoby </w:t>
            </w:r>
            <w:r>
              <w:rPr>
                <w:rFonts w:ascii="Arial" w:hAnsi="Arial" w:cs="Arial"/>
                <w:color w:val="000000"/>
                <w:lang w:eastAsia="cs-CZ"/>
              </w:rPr>
              <w:t>*:</w:t>
            </w: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F16A79">
        <w:trPr>
          <w:trHeight w:val="300"/>
        </w:trPr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Podpis </w:t>
            </w:r>
            <w:r>
              <w:rPr>
                <w:rFonts w:ascii="Arial" w:hAnsi="Arial" w:cs="Arial"/>
                <w:color w:val="000000"/>
                <w:lang w:eastAsia="cs-CZ"/>
              </w:rPr>
              <w:t>(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razítko</w:t>
            </w:r>
            <w:r>
              <w:rPr>
                <w:rFonts w:ascii="Arial" w:hAnsi="Arial" w:cs="Arial"/>
                <w:color w:val="000000"/>
                <w:lang w:eastAsia="cs-CZ"/>
              </w:rPr>
              <w:t>*)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žadatele(ů)</w:t>
            </w:r>
            <w:r>
              <w:rPr>
                <w:rFonts w:ascii="Arial" w:hAnsi="Arial" w:cs="Arial"/>
                <w:color w:val="000000"/>
                <w:lang w:eastAsia="cs-CZ"/>
              </w:rPr>
              <w:t>:</w:t>
            </w: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F5138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4545CE" w:rsidRPr="00596CDB" w:rsidTr="00CA2A4D">
        <w:trPr>
          <w:trHeight w:val="842"/>
        </w:trPr>
        <w:tc>
          <w:tcPr>
            <w:tcW w:w="9616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4545CE" w:rsidRPr="00CC368F" w:rsidRDefault="004545CE" w:rsidP="00CF5138">
            <w:pPr>
              <w:spacing w:after="0" w:line="240" w:lineRule="auto"/>
              <w:rPr>
                <w:rFonts w:ascii="Arial" w:hAnsi="Arial" w:cs="Arial"/>
                <w:b/>
                <w:color w:val="000000"/>
                <w:u w:val="single"/>
                <w:lang w:eastAsia="cs-CZ"/>
              </w:rPr>
            </w:pPr>
          </w:p>
          <w:p w:rsidR="004545CE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CC368F">
              <w:rPr>
                <w:rFonts w:ascii="Arial" w:hAnsi="Arial" w:cs="Arial"/>
                <w:b/>
                <w:color w:val="000000"/>
                <w:u w:val="single"/>
                <w:lang w:eastAsia="cs-CZ"/>
              </w:rPr>
              <w:t>PŘÍLOHA</w:t>
            </w:r>
            <w:r w:rsidRPr="00CC368F">
              <w:rPr>
                <w:rFonts w:ascii="Arial" w:hAnsi="Arial" w:cs="Arial"/>
                <w:color w:val="000000"/>
                <w:u w:val="single"/>
                <w:lang w:eastAsia="cs-CZ"/>
              </w:rPr>
              <w:t>: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katastrální mapa s vyznačením pozemkové parcely případně její části. </w:t>
            </w:r>
          </w:p>
          <w:p w:rsidR="004545CE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Pokud jde o část pozemku, musí být ze zákresu </w:t>
            </w:r>
            <w:r w:rsidRPr="00CC368F">
              <w:rPr>
                <w:rFonts w:ascii="Arial" w:hAnsi="Arial" w:cs="Arial"/>
                <w:b/>
                <w:color w:val="000000"/>
                <w:lang w:eastAsia="cs-CZ"/>
              </w:rPr>
              <w:t>jasně patrné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>, o jakou část</w:t>
            </w:r>
            <w:r>
              <w:rPr>
                <w:rFonts w:ascii="Arial" w:hAnsi="Arial" w:cs="Arial"/>
                <w:color w:val="000000"/>
                <w:lang w:eastAsia="cs-CZ"/>
              </w:rPr>
              <w:t xml:space="preserve"> pozemku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se jedná. </w:t>
            </w:r>
          </w:p>
          <w:p w:rsidR="004545CE" w:rsidRDefault="004545CE" w:rsidP="00503950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*</w:t>
            </w:r>
            <w:r w:rsidRPr="00E51F80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cs-CZ"/>
              </w:rPr>
              <w:t>(u právnických osob a fyzických osob podnikajících)</w:t>
            </w:r>
          </w:p>
          <w:p w:rsidR="004545CE" w:rsidRPr="00E51F80" w:rsidRDefault="004545CE" w:rsidP="00CF5138">
            <w:pPr>
              <w:spacing w:after="0" w:line="240" w:lineRule="auto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</w:tbl>
    <w:p w:rsidR="004545CE" w:rsidRDefault="004545CE" w:rsidP="0091257C"/>
    <w:sectPr w:rsidR="004545CE" w:rsidSect="00CF5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forms" w:enforcement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5C7"/>
    <w:rsid w:val="00015CB5"/>
    <w:rsid w:val="00027749"/>
    <w:rsid w:val="00097D7D"/>
    <w:rsid w:val="000C0F63"/>
    <w:rsid w:val="00134337"/>
    <w:rsid w:val="001563AD"/>
    <w:rsid w:val="00164EF0"/>
    <w:rsid w:val="00185F23"/>
    <w:rsid w:val="002611E2"/>
    <w:rsid w:val="002743FC"/>
    <w:rsid w:val="003238D3"/>
    <w:rsid w:val="00324DFF"/>
    <w:rsid w:val="003550E6"/>
    <w:rsid w:val="00387542"/>
    <w:rsid w:val="004545CE"/>
    <w:rsid w:val="00503950"/>
    <w:rsid w:val="005154DC"/>
    <w:rsid w:val="00571897"/>
    <w:rsid w:val="00596CDB"/>
    <w:rsid w:val="005C3133"/>
    <w:rsid w:val="005E542C"/>
    <w:rsid w:val="005F3BAB"/>
    <w:rsid w:val="005F65C7"/>
    <w:rsid w:val="006878D8"/>
    <w:rsid w:val="006C1407"/>
    <w:rsid w:val="00820D60"/>
    <w:rsid w:val="0091257C"/>
    <w:rsid w:val="00970360"/>
    <w:rsid w:val="00A30FC8"/>
    <w:rsid w:val="00A35DFF"/>
    <w:rsid w:val="00A37C00"/>
    <w:rsid w:val="00A77FCC"/>
    <w:rsid w:val="00B135E3"/>
    <w:rsid w:val="00B27F10"/>
    <w:rsid w:val="00B3129C"/>
    <w:rsid w:val="00B7495B"/>
    <w:rsid w:val="00B76674"/>
    <w:rsid w:val="00BD49E3"/>
    <w:rsid w:val="00CA2A4D"/>
    <w:rsid w:val="00CC368F"/>
    <w:rsid w:val="00CD2733"/>
    <w:rsid w:val="00CF5138"/>
    <w:rsid w:val="00D16868"/>
    <w:rsid w:val="00D8558F"/>
    <w:rsid w:val="00E51F80"/>
    <w:rsid w:val="00F16A79"/>
    <w:rsid w:val="00F50E27"/>
    <w:rsid w:val="00F6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331</Words>
  <Characters>1959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Stříbro – hospodářsko - investiční odbor</dc:title>
  <dc:subject/>
  <dc:creator>Petr</dc:creator>
  <cp:keywords/>
  <dc:description/>
  <cp:lastModifiedBy>susova</cp:lastModifiedBy>
  <cp:revision>3</cp:revision>
  <cp:lastPrinted>2017-03-27T08:26:00Z</cp:lastPrinted>
  <dcterms:created xsi:type="dcterms:W3CDTF">2017-03-06T15:57:00Z</dcterms:created>
  <dcterms:modified xsi:type="dcterms:W3CDTF">2017-03-27T08:35:00Z</dcterms:modified>
</cp:coreProperties>
</file>