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6" w:type="dxa"/>
        <w:tblInd w:w="70" w:type="dxa"/>
        <w:tblCellMar>
          <w:left w:w="70" w:type="dxa"/>
          <w:right w:w="70" w:type="dxa"/>
        </w:tblCellMar>
        <w:tblLook w:val="00A0"/>
      </w:tblPr>
      <w:tblGrid>
        <w:gridCol w:w="1237"/>
        <w:gridCol w:w="746"/>
        <w:gridCol w:w="745"/>
        <w:gridCol w:w="745"/>
        <w:gridCol w:w="1172"/>
        <w:gridCol w:w="1255"/>
        <w:gridCol w:w="1022"/>
        <w:gridCol w:w="1204"/>
        <w:gridCol w:w="745"/>
        <w:gridCol w:w="745"/>
      </w:tblGrid>
      <w:tr w:rsidR="0032137D" w:rsidRPr="00596CDB" w:rsidTr="00CF5138">
        <w:trPr>
          <w:trHeight w:val="450"/>
        </w:trPr>
        <w:tc>
          <w:tcPr>
            <w:tcW w:w="96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137D" w:rsidRPr="005E542C" w:rsidRDefault="0032137D" w:rsidP="00CF51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36"/>
                <w:szCs w:val="36"/>
                <w:u w:val="single"/>
                <w:lang w:eastAsia="cs-CZ"/>
              </w:rPr>
            </w:pPr>
            <w:r>
              <w:rPr>
                <w:rFonts w:ascii="Arial" w:hAnsi="Arial" w:cs="Arial"/>
                <w:color w:val="000000"/>
                <w:sz w:val="36"/>
                <w:szCs w:val="36"/>
                <w:u w:val="single"/>
                <w:lang w:eastAsia="cs-CZ"/>
              </w:rPr>
              <w:t>Město Stříbro – H</w:t>
            </w:r>
            <w:r w:rsidRPr="005E542C">
              <w:rPr>
                <w:rFonts w:ascii="Arial" w:hAnsi="Arial" w:cs="Arial"/>
                <w:color w:val="000000"/>
                <w:sz w:val="36"/>
                <w:szCs w:val="36"/>
                <w:u w:val="single"/>
                <w:lang w:eastAsia="cs-CZ"/>
              </w:rPr>
              <w:t>ospodářsko - investiční odbor</w:t>
            </w:r>
            <w:r>
              <w:rPr>
                <w:rFonts w:ascii="Arial" w:hAnsi="Arial" w:cs="Arial"/>
                <w:color w:val="000000"/>
                <w:sz w:val="36"/>
                <w:szCs w:val="36"/>
                <w:u w:val="single"/>
                <w:lang w:eastAsia="cs-CZ"/>
              </w:rPr>
              <w:t xml:space="preserve"> (HIO)</w:t>
            </w:r>
          </w:p>
        </w:tc>
      </w:tr>
      <w:tr w:rsidR="0032137D" w:rsidRPr="00596CDB" w:rsidTr="00CF5138">
        <w:trPr>
          <w:trHeight w:val="405"/>
        </w:trPr>
        <w:tc>
          <w:tcPr>
            <w:tcW w:w="96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137D" w:rsidRPr="00540FC1" w:rsidRDefault="0032137D" w:rsidP="00CF51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5E542C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r w:rsidRPr="00540FC1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eastAsia="cs-CZ"/>
              </w:rPr>
              <w:t>ŽÁDOST O PACHT</w:t>
            </w:r>
          </w:p>
          <w:p w:rsidR="0032137D" w:rsidRPr="005E542C" w:rsidRDefault="0032137D" w:rsidP="00CF51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B00995">
              <w:rPr>
                <w:rFonts w:ascii="Arial" w:hAnsi="Arial" w:cs="Arial"/>
                <w:bCs/>
                <w:color w:val="000000"/>
                <w:lang w:eastAsia="cs-CZ"/>
              </w:rPr>
              <w:t>majetku ve vlastnictví města Stříbra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r w:rsidRPr="00540FC1">
              <w:rPr>
                <w:rFonts w:ascii="Arial" w:hAnsi="Arial" w:cs="Arial"/>
                <w:bCs/>
                <w:color w:val="000000"/>
                <w:lang w:eastAsia="cs-CZ"/>
              </w:rPr>
              <w:t xml:space="preserve">podle  § 2332 </w:t>
            </w:r>
            <w:r>
              <w:rPr>
                <w:rFonts w:ascii="Arial" w:hAnsi="Arial" w:cs="Arial"/>
                <w:bCs/>
                <w:color w:val="000000"/>
                <w:lang w:eastAsia="cs-CZ"/>
              </w:rPr>
              <w:t>–</w:t>
            </w:r>
            <w:r w:rsidRPr="00540FC1">
              <w:rPr>
                <w:rFonts w:ascii="Arial" w:hAnsi="Arial" w:cs="Arial"/>
                <w:bCs/>
                <w:color w:val="000000"/>
                <w:lang w:eastAsia="cs-CZ"/>
              </w:rPr>
              <w:t xml:space="preserve"> 2336</w:t>
            </w:r>
            <w:r>
              <w:rPr>
                <w:rFonts w:ascii="Arial" w:hAnsi="Arial" w:cs="Arial"/>
                <w:bCs/>
                <w:color w:val="000000"/>
                <w:lang w:eastAsia="cs-CZ"/>
              </w:rPr>
              <w:t xml:space="preserve">  zákona č. 89/2012 Sb </w:t>
            </w:r>
          </w:p>
        </w:tc>
      </w:tr>
      <w:tr w:rsidR="0032137D" w:rsidRPr="00596CDB" w:rsidTr="00CF5138">
        <w:trPr>
          <w:trHeight w:val="300"/>
        </w:trPr>
        <w:tc>
          <w:tcPr>
            <w:tcW w:w="96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137D" w:rsidRPr="00A37C00" w:rsidRDefault="0032137D" w:rsidP="00CF51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CF5138">
              <w:rPr>
                <w:rFonts w:ascii="Cambria" w:hAnsi="Cambria" w:cs="Calibri"/>
                <w:color w:val="000000"/>
                <w:lang w:eastAsia="cs-CZ"/>
              </w:rPr>
              <w:t xml:space="preserve"> </w:t>
            </w:r>
            <w:r w:rsidRPr="00A37C00">
              <w:rPr>
                <w:rFonts w:ascii="Arial" w:hAnsi="Arial" w:cs="Arial"/>
                <w:color w:val="000000"/>
                <w:lang w:eastAsia="cs-CZ"/>
              </w:rPr>
              <w:t>Podepsaný(á) žádá o propachtování pozemku k zahrádkářským účelům a výnosům z nich</w:t>
            </w:r>
          </w:p>
        </w:tc>
      </w:tr>
      <w:tr w:rsidR="0032137D" w:rsidRPr="00596CDB" w:rsidTr="00CF5138">
        <w:trPr>
          <w:trHeight w:val="375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137D" w:rsidRPr="00CF5138" w:rsidRDefault="0032137D" w:rsidP="00CF5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b/>
                <w:bCs/>
                <w:color w:val="000000"/>
                <w:lang w:eastAsia="cs-CZ"/>
              </w:rPr>
              <w:t>A.Fyzická osoba</w:t>
            </w: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:</w:t>
            </w:r>
            <w:r w:rsidRPr="005E542C">
              <w:rPr>
                <w:rFonts w:ascii="Arial" w:hAnsi="Arial" w:cs="Arial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b/>
                <w:bCs/>
                <w:color w:val="000000"/>
                <w:lang w:eastAsia="cs-CZ"/>
              </w:rPr>
              <w:t xml:space="preserve">žadatel(ka)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 xml:space="preserve">jméno, příjmení, titul   </w:t>
            </w:r>
          </w:p>
        </w:tc>
        <w:tc>
          <w:tcPr>
            <w:tcW w:w="688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noProof/>
                <w:lang w:eastAsia="cs-CZ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" o:spid="_x0000_s1026" type="#_x0000_t202" style="position:absolute;margin-left:321.75pt;margin-top:6pt;width:15pt;height:21pt;z-index:25165824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" filled="f" stroked="f">
                  <v:textbox style="mso-fit-shape-to-text:t"/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6720"/>
            </w:tblGrid>
            <w:tr w:rsidR="0032137D" w:rsidRPr="005E542C">
              <w:trPr>
                <w:trHeight w:val="300"/>
                <w:tblCellSpacing w:w="0" w:type="dxa"/>
              </w:trPr>
              <w:tc>
                <w:tcPr>
                  <w:tcW w:w="6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vAlign w:val="bottom"/>
                </w:tcPr>
                <w:p w:rsidR="0032137D" w:rsidRPr="005E542C" w:rsidRDefault="0032137D" w:rsidP="00CF51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lang w:eastAsia="cs-CZ"/>
                    </w:rPr>
                  </w:pPr>
                  <w:bookmarkStart w:id="0" w:name="_GoBack"/>
                  <w:bookmarkEnd w:id="0"/>
                </w:p>
              </w:tc>
            </w:tr>
          </w:tbl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162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 xml:space="preserve">rodné příjmení                          </w:t>
            </w:r>
          </w:p>
        </w:tc>
        <w:tc>
          <w:tcPr>
            <w:tcW w:w="3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stav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32137D" w:rsidRPr="005E542C" w:rsidRDefault="0032137D" w:rsidP="00A77FCC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32137D" w:rsidRPr="00596CDB" w:rsidTr="00CF5138">
        <w:trPr>
          <w:trHeight w:val="162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rodné číslo**</w:t>
            </w:r>
          </w:p>
        </w:tc>
        <w:tc>
          <w:tcPr>
            <w:tcW w:w="3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státní příslušnost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162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 xml:space="preserve">bydliště(ulice,čp) 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68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32137D" w:rsidRPr="005E542C" w:rsidRDefault="0032137D" w:rsidP="00A77FCC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32137D" w:rsidRPr="00596CDB" w:rsidTr="00CF5138">
        <w:trPr>
          <w:trHeight w:val="162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obec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49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PSČ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162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telefon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 xml:space="preserve">e-mail </w:t>
            </w:r>
          </w:p>
        </w:tc>
        <w:tc>
          <w:tcPr>
            <w:tcW w:w="49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FF"/>
                <w:u w:val="single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b/>
                <w:bCs/>
                <w:color w:val="000000"/>
                <w:lang w:eastAsia="cs-CZ"/>
              </w:rPr>
              <w:t>manžel(ka)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 xml:space="preserve">jméno, příjmení, titul   </w:t>
            </w:r>
          </w:p>
        </w:tc>
        <w:tc>
          <w:tcPr>
            <w:tcW w:w="68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32137D" w:rsidRPr="00596CDB" w:rsidTr="00CF5138">
        <w:trPr>
          <w:trHeight w:val="162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545EEB">
        <w:trPr>
          <w:trHeight w:val="300"/>
        </w:trPr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 xml:space="preserve">rodné příjmení                          </w:t>
            </w:r>
          </w:p>
        </w:tc>
        <w:tc>
          <w:tcPr>
            <w:tcW w:w="3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162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rodné číslo**</w:t>
            </w:r>
          </w:p>
        </w:tc>
        <w:tc>
          <w:tcPr>
            <w:tcW w:w="3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státní příslušnost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32137D" w:rsidRPr="00596CDB" w:rsidTr="00CF5138">
        <w:trPr>
          <w:trHeight w:val="162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 xml:space="preserve">bydliště(ulice,čp) 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68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162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obec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49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PSČ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32137D" w:rsidRPr="00596CDB" w:rsidTr="00CF5138">
        <w:trPr>
          <w:trHeight w:val="162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telefon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 xml:space="preserve">e-mail </w:t>
            </w:r>
          </w:p>
        </w:tc>
        <w:tc>
          <w:tcPr>
            <w:tcW w:w="49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 xml:space="preserve"> </w:t>
            </w:r>
          </w:p>
        </w:tc>
      </w:tr>
      <w:tr w:rsidR="0032137D" w:rsidRPr="00596CDB" w:rsidTr="00CF5138">
        <w:trPr>
          <w:trHeight w:val="6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464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b/>
                <w:bCs/>
                <w:color w:val="000000"/>
                <w:lang w:eastAsia="cs-CZ"/>
              </w:rPr>
              <w:t>B.Právnická oso</w:t>
            </w: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ba / Fyzická osoba podnikající *</w:t>
            </w:r>
            <w:r w:rsidRPr="005E542C">
              <w:rPr>
                <w:rFonts w:ascii="Arial" w:hAnsi="Arial" w:cs="Arial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34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b/>
                <w:bCs/>
                <w:color w:val="000000"/>
                <w:lang w:eastAsia="cs-CZ"/>
              </w:rPr>
              <w:t>Název firmy/jméno a příjmení*</w:t>
            </w:r>
          </w:p>
        </w:tc>
        <w:tc>
          <w:tcPr>
            <w:tcW w:w="61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5E542C">
              <w:rPr>
                <w:rFonts w:ascii="Arial" w:hAnsi="Arial" w:cs="Arial"/>
                <w:lang w:eastAsia="cs-CZ"/>
              </w:rPr>
              <w:t> </w:t>
            </w:r>
          </w:p>
        </w:tc>
      </w:tr>
      <w:tr w:rsidR="0032137D" w:rsidRPr="00596CDB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BFBFBF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BFBFBF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BFBFBF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BFBFBF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BFBFBF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BFBFBF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 xml:space="preserve">IČ 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 xml:space="preserve"> </w:t>
            </w:r>
            <w:r w:rsidRPr="005E542C">
              <w:rPr>
                <w:rFonts w:ascii="Arial" w:hAnsi="Arial" w:cs="Arial"/>
                <w:color w:val="000000"/>
                <w:lang w:eastAsia="cs-CZ"/>
              </w:rPr>
              <w:t>právní forma</w:t>
            </w:r>
          </w:p>
        </w:tc>
        <w:tc>
          <w:tcPr>
            <w:tcW w:w="49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32137D" w:rsidRPr="00596CDB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59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Osoba,která je oprávněna jednat jménem právnické osoby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162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 xml:space="preserve">jméno, příjmení,titul                                                                     </w:t>
            </w:r>
          </w:p>
        </w:tc>
        <w:tc>
          <w:tcPr>
            <w:tcW w:w="4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funkce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32137D" w:rsidRPr="00596CDB" w:rsidTr="00CF5138">
        <w:trPr>
          <w:trHeight w:val="162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bydliště(ulice,čp)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68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32137D" w:rsidRPr="00596CDB" w:rsidTr="00CF5138">
        <w:trPr>
          <w:trHeight w:val="162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 xml:space="preserve">obec    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49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PSČ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32137D" w:rsidRPr="00596CDB" w:rsidTr="00CF5138">
        <w:trPr>
          <w:trHeight w:val="162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telefon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e-mail</w:t>
            </w:r>
          </w:p>
        </w:tc>
        <w:tc>
          <w:tcPr>
            <w:tcW w:w="49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32137D" w:rsidRPr="005E542C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5E542C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32137D" w:rsidRPr="00596CDB" w:rsidTr="00540FC1">
        <w:trPr>
          <w:trHeight w:val="763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</w:tr>
      <w:tr w:rsidR="0032137D" w:rsidRPr="00596CDB" w:rsidTr="00185F23">
        <w:trPr>
          <w:trHeight w:val="1814"/>
        </w:trPr>
        <w:tc>
          <w:tcPr>
            <w:tcW w:w="9616" w:type="dxa"/>
            <w:gridSpan w:val="10"/>
            <w:tcBorders>
              <w:top w:val="nil"/>
              <w:left w:val="nil"/>
              <w:right w:val="nil"/>
            </w:tcBorders>
            <w:noWrap/>
            <w:vAlign w:val="bottom"/>
          </w:tcPr>
          <w:p w:rsidR="0032137D" w:rsidRPr="00E51F80" w:rsidRDefault="0032137D" w:rsidP="00D8558F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E51F80">
              <w:rPr>
                <w:rFonts w:ascii="Arial" w:hAnsi="Arial" w:cs="Arial"/>
                <w:color w:val="000000"/>
                <w:lang w:eastAsia="cs-CZ"/>
              </w:rPr>
              <w:t>Současně s touto žádostí předkládají :</w:t>
            </w:r>
          </w:p>
          <w:p w:rsidR="0032137D" w:rsidRPr="00CF5138" w:rsidRDefault="0032137D" w:rsidP="00D8558F">
            <w:pPr>
              <w:rPr>
                <w:rFonts w:cs="Calibri"/>
                <w:color w:val="000000"/>
                <w:lang w:eastAsia="cs-CZ"/>
              </w:rPr>
            </w:pPr>
            <w:r w:rsidRPr="00E51F80">
              <w:rPr>
                <w:rFonts w:ascii="Arial" w:hAnsi="Arial" w:cs="Arial"/>
                <w:color w:val="000000"/>
                <w:lang w:eastAsia="cs-CZ"/>
              </w:rPr>
              <w:t xml:space="preserve">- </w:t>
            </w:r>
            <w:r w:rsidRPr="00E51F80">
              <w:rPr>
                <w:rFonts w:ascii="Arial" w:hAnsi="Arial" w:cs="Arial"/>
                <w:b/>
                <w:color w:val="000000"/>
                <w:lang w:eastAsia="cs-CZ"/>
              </w:rPr>
              <w:t>podnikatelé</w:t>
            </w:r>
            <w:r w:rsidRPr="00E51F80">
              <w:rPr>
                <w:rFonts w:ascii="Arial" w:hAnsi="Arial" w:cs="Arial"/>
                <w:color w:val="000000"/>
                <w:lang w:eastAsia="cs-CZ"/>
              </w:rPr>
              <w:t xml:space="preserve"> ověřenou kopii výpisu z obchodního rejstříku nebo </w:t>
            </w:r>
            <w:r>
              <w:rPr>
                <w:rFonts w:ascii="Arial" w:hAnsi="Arial" w:cs="Arial"/>
                <w:color w:val="000000"/>
                <w:lang w:eastAsia="cs-CZ"/>
              </w:rPr>
              <w:t>oprávnění k podnikání</w:t>
            </w:r>
            <w:r w:rsidRPr="00E51F80">
              <w:rPr>
                <w:rFonts w:ascii="Arial" w:hAnsi="Arial" w:cs="Arial"/>
                <w:color w:val="000000"/>
                <w:lang w:eastAsia="cs-CZ"/>
              </w:rPr>
              <w:t xml:space="preserve">                  - </w:t>
            </w:r>
            <w:r w:rsidRPr="00E51F80">
              <w:rPr>
                <w:rFonts w:ascii="Arial" w:hAnsi="Arial" w:cs="Arial"/>
                <w:b/>
                <w:color w:val="000000"/>
                <w:lang w:eastAsia="cs-CZ"/>
              </w:rPr>
              <w:t>občanská sdružení  a spolky</w:t>
            </w:r>
            <w:r w:rsidRPr="00E51F80">
              <w:rPr>
                <w:rFonts w:ascii="Arial" w:hAnsi="Arial" w:cs="Arial"/>
                <w:color w:val="000000"/>
                <w:lang w:eastAsia="cs-CZ"/>
              </w:rPr>
              <w:t xml:space="preserve"> výpis z registru českého statistického úřadu a stanovy občanského sdružení nebo spolku</w:t>
            </w:r>
          </w:p>
        </w:tc>
      </w:tr>
      <w:tr w:rsidR="0032137D" w:rsidRPr="00596CDB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464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E51F80">
              <w:rPr>
                <w:rFonts w:ascii="Arial" w:hAnsi="Arial" w:cs="Arial"/>
                <w:color w:val="000000"/>
                <w:lang w:eastAsia="cs-CZ"/>
              </w:rPr>
              <w:t>Přesné označení požadované nemovitosti :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CF5138" w:rsidRDefault="0032137D" w:rsidP="00CF5138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E51F80">
              <w:rPr>
                <w:rFonts w:ascii="Arial" w:hAnsi="Arial" w:cs="Arial"/>
                <w:color w:val="000000"/>
                <w:lang w:eastAsia="cs-CZ"/>
              </w:rPr>
              <w:t>katastrální území</w:t>
            </w:r>
          </w:p>
        </w:tc>
        <w:tc>
          <w:tcPr>
            <w:tcW w:w="76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32137D" w:rsidRPr="00E51F80" w:rsidRDefault="0032137D" w:rsidP="00A77FCC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E51F80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32137D" w:rsidRPr="00596CDB" w:rsidTr="00CF5138">
        <w:trPr>
          <w:trHeight w:val="162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E51F80">
              <w:rPr>
                <w:rFonts w:ascii="Arial" w:hAnsi="Arial" w:cs="Arial"/>
                <w:color w:val="000000"/>
                <w:lang w:eastAsia="cs-CZ"/>
              </w:rPr>
              <w:t xml:space="preserve">číslo  parcely  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E51F80">
              <w:rPr>
                <w:rFonts w:ascii="Arial" w:hAnsi="Arial" w:cs="Arial"/>
                <w:color w:val="000000"/>
                <w:lang w:eastAsia="cs-CZ"/>
              </w:rPr>
              <w:t>výměra</w:t>
            </w:r>
          </w:p>
        </w:tc>
        <w:tc>
          <w:tcPr>
            <w:tcW w:w="3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32137D" w:rsidRPr="00E51F80" w:rsidRDefault="0032137D" w:rsidP="00A77FCC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E51F80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32137D" w:rsidRPr="00596CDB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34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E51F80">
              <w:rPr>
                <w:rFonts w:ascii="Arial" w:hAnsi="Arial" w:cs="Arial"/>
                <w:color w:val="000000"/>
                <w:lang w:eastAsia="cs-CZ"/>
              </w:rPr>
              <w:t>Důvod žádosti (konkrétní účel) :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837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</w:tcPr>
          <w:p w:rsidR="0032137D" w:rsidRPr="00E51F80" w:rsidRDefault="0032137D" w:rsidP="00A77FCC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E51F80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837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837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837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837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837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837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837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837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837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837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837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837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837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837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134337">
        <w:trPr>
          <w:trHeight w:val="300"/>
        </w:trPr>
        <w:tc>
          <w:tcPr>
            <w:tcW w:w="96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E51F80">
              <w:rPr>
                <w:rFonts w:ascii="Arial" w:hAnsi="Arial" w:cs="Arial"/>
                <w:color w:val="000000"/>
                <w:lang w:eastAsia="cs-CZ"/>
              </w:rPr>
              <w:t xml:space="preserve">* Nehodící </w:t>
            </w:r>
            <w:r>
              <w:rPr>
                <w:rFonts w:ascii="Arial" w:hAnsi="Arial" w:cs="Arial"/>
                <w:color w:val="000000"/>
                <w:lang w:eastAsia="cs-CZ"/>
              </w:rPr>
              <w:t xml:space="preserve">se </w:t>
            </w:r>
            <w:r w:rsidRPr="00E51F80">
              <w:rPr>
                <w:rFonts w:ascii="Arial" w:hAnsi="Arial" w:cs="Arial"/>
                <w:color w:val="000000"/>
                <w:lang w:eastAsia="cs-CZ"/>
              </w:rPr>
              <w:t>škrtněte</w:t>
            </w:r>
          </w:p>
        </w:tc>
      </w:tr>
      <w:tr w:rsidR="0032137D" w:rsidRPr="00596CDB" w:rsidTr="00CF5138">
        <w:trPr>
          <w:trHeight w:val="300"/>
        </w:trPr>
        <w:tc>
          <w:tcPr>
            <w:tcW w:w="961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37D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  <w:p w:rsidR="0032137D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E51F80">
              <w:rPr>
                <w:rFonts w:ascii="Arial" w:hAnsi="Arial" w:cs="Arial"/>
                <w:color w:val="000000"/>
                <w:lang w:eastAsia="cs-CZ"/>
              </w:rPr>
              <w:t xml:space="preserve">** Souhlasím, aby město Stříbro zpracovávalo mnou poskytnuté osobní údaje pro účely uzavírání, správu a evidenci pachtovní smlouvy a písemností potřebných k realizaci majetkoprávních operací </w:t>
            </w:r>
            <w:r>
              <w:rPr>
                <w:rFonts w:ascii="Arial" w:hAnsi="Arial" w:cs="Arial"/>
                <w:color w:val="000000"/>
                <w:lang w:eastAsia="cs-CZ"/>
              </w:rPr>
              <w:t>s městem Stříbrem</w:t>
            </w:r>
            <w:r w:rsidRPr="00E51F80">
              <w:rPr>
                <w:rFonts w:ascii="Arial" w:hAnsi="Arial" w:cs="Arial"/>
                <w:color w:val="000000"/>
                <w:lang w:eastAsia="cs-CZ"/>
              </w:rPr>
              <w:t>.</w:t>
            </w:r>
          </w:p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961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961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E51F80">
              <w:rPr>
                <w:rFonts w:ascii="Arial" w:hAnsi="Arial" w:cs="Arial"/>
                <w:color w:val="000000"/>
                <w:lang w:eastAsia="cs-CZ"/>
              </w:rPr>
              <w:t>Ve Stříbře, dne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E51F80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6219E8">
        <w:trPr>
          <w:trHeight w:val="300"/>
        </w:trPr>
        <w:tc>
          <w:tcPr>
            <w:tcW w:w="692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E51F80">
              <w:rPr>
                <w:rFonts w:ascii="Arial" w:hAnsi="Arial" w:cs="Arial"/>
                <w:color w:val="000000"/>
                <w:lang w:eastAsia="cs-CZ"/>
              </w:rPr>
              <w:t xml:space="preserve">Jméno oprávněné </w:t>
            </w:r>
            <w:r>
              <w:rPr>
                <w:rFonts w:ascii="Arial" w:hAnsi="Arial" w:cs="Arial"/>
                <w:color w:val="000000"/>
                <w:lang w:eastAsia="cs-CZ"/>
              </w:rPr>
              <w:t>osoby</w:t>
            </w:r>
            <w:r w:rsidRPr="00763D4A">
              <w:rPr>
                <w:rFonts w:ascii="Arial" w:hAnsi="Arial" w:cs="Arial"/>
                <w:color w:val="3366FF"/>
                <w:lang w:eastAsia="cs-CZ"/>
              </w:rPr>
              <w:t>*</w:t>
            </w:r>
            <w:r>
              <w:rPr>
                <w:rFonts w:ascii="Arial" w:hAnsi="Arial" w:cs="Arial"/>
                <w:color w:val="000000"/>
                <w:lang w:eastAsia="cs-CZ"/>
              </w:rPr>
              <w:t>: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E51F80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32137D" w:rsidRPr="00596CDB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3E0959">
        <w:trPr>
          <w:trHeight w:val="300"/>
        </w:trPr>
        <w:tc>
          <w:tcPr>
            <w:tcW w:w="96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E51F80">
              <w:rPr>
                <w:rFonts w:ascii="Arial" w:hAnsi="Arial" w:cs="Arial"/>
                <w:color w:val="000000"/>
                <w:lang w:eastAsia="cs-CZ"/>
              </w:rPr>
              <w:t xml:space="preserve">Podpis </w:t>
            </w:r>
            <w:r>
              <w:rPr>
                <w:rFonts w:ascii="Arial" w:hAnsi="Arial" w:cs="Arial"/>
                <w:color w:val="000000"/>
                <w:lang w:eastAsia="cs-CZ"/>
              </w:rPr>
              <w:t>(</w:t>
            </w:r>
            <w:r w:rsidRPr="00E51F80">
              <w:rPr>
                <w:rFonts w:ascii="Arial" w:hAnsi="Arial" w:cs="Arial"/>
                <w:color w:val="000000"/>
                <w:lang w:eastAsia="cs-CZ"/>
              </w:rPr>
              <w:t xml:space="preserve"> razítko</w:t>
            </w:r>
            <w:r>
              <w:rPr>
                <w:rFonts w:ascii="Arial" w:hAnsi="Arial" w:cs="Arial"/>
                <w:color w:val="000000"/>
                <w:lang w:eastAsia="cs-CZ"/>
              </w:rPr>
              <w:t xml:space="preserve">*) </w:t>
            </w:r>
            <w:r w:rsidRPr="00E51F80">
              <w:rPr>
                <w:rFonts w:ascii="Arial" w:hAnsi="Arial" w:cs="Arial"/>
                <w:color w:val="000000"/>
                <w:lang w:eastAsia="cs-CZ"/>
              </w:rPr>
              <w:t xml:space="preserve"> žadatele(ů)</w:t>
            </w:r>
          </w:p>
        </w:tc>
      </w:tr>
      <w:tr w:rsidR="0032137D" w:rsidRPr="00596CDB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F5138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32137D" w:rsidRPr="00596CDB" w:rsidTr="00CA2A4D">
        <w:trPr>
          <w:trHeight w:val="842"/>
        </w:trPr>
        <w:tc>
          <w:tcPr>
            <w:tcW w:w="9616" w:type="dxa"/>
            <w:gridSpan w:val="10"/>
            <w:tcBorders>
              <w:top w:val="nil"/>
              <w:left w:val="nil"/>
              <w:right w:val="nil"/>
            </w:tcBorders>
            <w:noWrap/>
            <w:vAlign w:val="bottom"/>
          </w:tcPr>
          <w:p w:rsidR="0032137D" w:rsidRPr="00CC368F" w:rsidRDefault="0032137D" w:rsidP="00CF5138">
            <w:pPr>
              <w:spacing w:after="0" w:line="240" w:lineRule="auto"/>
              <w:rPr>
                <w:rFonts w:ascii="Arial" w:hAnsi="Arial" w:cs="Arial"/>
                <w:b/>
                <w:color w:val="000000"/>
                <w:u w:val="single"/>
                <w:lang w:eastAsia="cs-CZ"/>
              </w:rPr>
            </w:pPr>
          </w:p>
          <w:p w:rsidR="0032137D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CC368F">
              <w:rPr>
                <w:rFonts w:ascii="Arial" w:hAnsi="Arial" w:cs="Arial"/>
                <w:b/>
                <w:color w:val="000000"/>
                <w:u w:val="single"/>
                <w:lang w:eastAsia="cs-CZ"/>
              </w:rPr>
              <w:t>PŘÍLOHA</w:t>
            </w:r>
            <w:r w:rsidRPr="00CC368F">
              <w:rPr>
                <w:rFonts w:ascii="Arial" w:hAnsi="Arial" w:cs="Arial"/>
                <w:color w:val="000000"/>
                <w:u w:val="single"/>
                <w:lang w:eastAsia="cs-CZ"/>
              </w:rPr>
              <w:t>:</w:t>
            </w:r>
            <w:r w:rsidRPr="00E51F80">
              <w:rPr>
                <w:rFonts w:ascii="Arial" w:hAnsi="Arial" w:cs="Arial"/>
                <w:color w:val="000000"/>
                <w:lang w:eastAsia="cs-CZ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cs-CZ"/>
              </w:rPr>
              <w:t xml:space="preserve"> </w:t>
            </w:r>
            <w:r w:rsidRPr="00E51F80">
              <w:rPr>
                <w:rFonts w:ascii="Arial" w:hAnsi="Arial" w:cs="Arial"/>
                <w:color w:val="000000"/>
                <w:lang w:eastAsia="cs-CZ"/>
              </w:rPr>
              <w:t xml:space="preserve">katastrální mapa s vyznačením pozemkové parcely případně její části. </w:t>
            </w:r>
          </w:p>
          <w:p w:rsidR="0032137D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E51F80">
              <w:rPr>
                <w:rFonts w:ascii="Arial" w:hAnsi="Arial" w:cs="Arial"/>
                <w:color w:val="000000"/>
                <w:lang w:eastAsia="cs-CZ"/>
              </w:rPr>
              <w:t xml:space="preserve">Pokud jde o část pozemku, musí být ze zákresu </w:t>
            </w:r>
            <w:r w:rsidRPr="00CC368F">
              <w:rPr>
                <w:rFonts w:ascii="Arial" w:hAnsi="Arial" w:cs="Arial"/>
                <w:b/>
                <w:color w:val="000000"/>
                <w:lang w:eastAsia="cs-CZ"/>
              </w:rPr>
              <w:t>jasně patrné</w:t>
            </w:r>
            <w:r w:rsidRPr="00E51F80">
              <w:rPr>
                <w:rFonts w:ascii="Arial" w:hAnsi="Arial" w:cs="Arial"/>
                <w:color w:val="000000"/>
                <w:lang w:eastAsia="cs-CZ"/>
              </w:rPr>
              <w:t>, o jakou část</w:t>
            </w:r>
            <w:r>
              <w:rPr>
                <w:rFonts w:ascii="Arial" w:hAnsi="Arial" w:cs="Arial"/>
                <w:color w:val="000000"/>
                <w:lang w:eastAsia="cs-CZ"/>
              </w:rPr>
              <w:t xml:space="preserve"> pozemku</w:t>
            </w:r>
            <w:r w:rsidRPr="00E51F80">
              <w:rPr>
                <w:rFonts w:ascii="Arial" w:hAnsi="Arial" w:cs="Arial"/>
                <w:color w:val="000000"/>
                <w:lang w:eastAsia="cs-CZ"/>
              </w:rPr>
              <w:t xml:space="preserve"> se jedná. </w:t>
            </w:r>
          </w:p>
          <w:p w:rsidR="0032137D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  <w:r w:rsidRPr="00763D4A">
              <w:rPr>
                <w:rFonts w:ascii="Arial" w:hAnsi="Arial" w:cs="Arial"/>
                <w:color w:val="3366FF"/>
                <w:lang w:eastAsia="cs-CZ"/>
              </w:rPr>
              <w:t>*</w:t>
            </w:r>
            <w:r w:rsidRPr="00E51F80">
              <w:rPr>
                <w:rFonts w:ascii="Arial" w:hAnsi="Arial" w:cs="Arial"/>
                <w:color w:val="000000"/>
                <w:lang w:eastAsia="cs-CZ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cs-CZ"/>
              </w:rPr>
              <w:t>(u právnických osob a fyzických osob podnikajících)</w:t>
            </w:r>
          </w:p>
          <w:p w:rsidR="0032137D" w:rsidRPr="00E51F80" w:rsidRDefault="0032137D" w:rsidP="00CF5138">
            <w:pPr>
              <w:spacing w:after="0" w:line="240" w:lineRule="auto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</w:tbl>
    <w:p w:rsidR="0032137D" w:rsidRDefault="0032137D" w:rsidP="0091257C"/>
    <w:sectPr w:rsidR="0032137D" w:rsidSect="00CF51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cumentProtection w:edit="forms" w:enforcement="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5C7"/>
    <w:rsid w:val="00034F90"/>
    <w:rsid w:val="001217A3"/>
    <w:rsid w:val="00134337"/>
    <w:rsid w:val="001563AD"/>
    <w:rsid w:val="00164EF0"/>
    <w:rsid w:val="00185F23"/>
    <w:rsid w:val="002159A5"/>
    <w:rsid w:val="00237491"/>
    <w:rsid w:val="00266F6E"/>
    <w:rsid w:val="002743FC"/>
    <w:rsid w:val="0032137D"/>
    <w:rsid w:val="003E0959"/>
    <w:rsid w:val="003E7732"/>
    <w:rsid w:val="0042280D"/>
    <w:rsid w:val="004A1CFC"/>
    <w:rsid w:val="004A536D"/>
    <w:rsid w:val="004B78BC"/>
    <w:rsid w:val="00540FC1"/>
    <w:rsid w:val="00545EEB"/>
    <w:rsid w:val="005938EE"/>
    <w:rsid w:val="00596CDB"/>
    <w:rsid w:val="005C3133"/>
    <w:rsid w:val="005E542C"/>
    <w:rsid w:val="005F65C7"/>
    <w:rsid w:val="006050AF"/>
    <w:rsid w:val="006219E8"/>
    <w:rsid w:val="00733E31"/>
    <w:rsid w:val="00763D4A"/>
    <w:rsid w:val="00765499"/>
    <w:rsid w:val="008A7675"/>
    <w:rsid w:val="008C7F0A"/>
    <w:rsid w:val="0091257C"/>
    <w:rsid w:val="00A35DFF"/>
    <w:rsid w:val="00A37C00"/>
    <w:rsid w:val="00A77FCC"/>
    <w:rsid w:val="00A9064D"/>
    <w:rsid w:val="00B00995"/>
    <w:rsid w:val="00B27F10"/>
    <w:rsid w:val="00B626B2"/>
    <w:rsid w:val="00C10011"/>
    <w:rsid w:val="00CA2A4D"/>
    <w:rsid w:val="00CC368F"/>
    <w:rsid w:val="00CD2733"/>
    <w:rsid w:val="00CF5138"/>
    <w:rsid w:val="00D8558F"/>
    <w:rsid w:val="00E338C8"/>
    <w:rsid w:val="00E51F80"/>
    <w:rsid w:val="00E96C45"/>
    <w:rsid w:val="00F65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DF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43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137</TotalTime>
  <Pages>2</Pages>
  <Words>339</Words>
  <Characters>2002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Stříbro – hospodářsko - investiční odbor</dc:title>
  <dc:subject/>
  <dc:creator>Petr</dc:creator>
  <cp:keywords/>
  <dc:description/>
  <cp:lastModifiedBy>susova</cp:lastModifiedBy>
  <cp:revision>9</cp:revision>
  <cp:lastPrinted>2017-01-26T12:16:00Z</cp:lastPrinted>
  <dcterms:created xsi:type="dcterms:W3CDTF">2017-01-26T13:47:00Z</dcterms:created>
  <dcterms:modified xsi:type="dcterms:W3CDTF">2017-04-05T06:45:00Z</dcterms:modified>
</cp:coreProperties>
</file>